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A5" w:rsidRPr="007B618E" w:rsidRDefault="00FE11A5" w:rsidP="00CB2E61">
      <w:pPr>
        <w:shd w:val="clear" w:color="auto" w:fill="FFFFFF"/>
        <w:spacing w:after="130"/>
        <w:jc w:val="center"/>
        <w:rPr>
          <w:rFonts w:ascii="Arial" w:hAnsi="Arial" w:cs="Arial"/>
          <w:b/>
          <w:color w:val="000080"/>
          <w:sz w:val="18"/>
          <w:szCs w:val="18"/>
          <w:u w:val="single"/>
          <w:lang w:eastAsia="el-GR"/>
        </w:rPr>
      </w:pPr>
      <w:r w:rsidRPr="007B618E">
        <w:rPr>
          <w:rFonts w:ascii="Arial" w:hAnsi="Arial" w:cs="Arial"/>
          <w:b/>
          <w:color w:val="000080"/>
          <w:sz w:val="18"/>
          <w:szCs w:val="18"/>
          <w:u w:val="single"/>
          <w:lang w:eastAsia="el-GR"/>
        </w:rPr>
        <w:t>ΠΟΛΙΤΙΚΗ ΠΡΟΣΤΑΣΙΑΣ ΑΠΟΡΡΗΤΟΥ</w:t>
      </w:r>
    </w:p>
    <w:p w:rsidR="00FE11A5" w:rsidRPr="007B618E" w:rsidRDefault="00FE11A5" w:rsidP="00CB2E61">
      <w:pPr>
        <w:shd w:val="clear" w:color="auto" w:fill="FFFFFF"/>
        <w:spacing w:after="130"/>
        <w:jc w:val="center"/>
        <w:rPr>
          <w:rFonts w:ascii="Arial" w:hAnsi="Arial" w:cs="Arial"/>
          <w:b/>
          <w:color w:val="000080"/>
          <w:sz w:val="18"/>
          <w:szCs w:val="18"/>
          <w:u w:val="single"/>
          <w:lang w:eastAsia="el-GR"/>
        </w:rPr>
      </w:pPr>
      <w:r w:rsidRPr="007B618E">
        <w:rPr>
          <w:rFonts w:ascii="Arial" w:hAnsi="Arial" w:cs="Arial"/>
          <w:b/>
          <w:color w:val="000080"/>
          <w:sz w:val="18"/>
          <w:szCs w:val="18"/>
          <w:u w:val="single"/>
          <w:lang w:eastAsia="el-GR"/>
        </w:rPr>
        <w:t>(</w:t>
      </w:r>
      <w:r w:rsidRPr="007B618E">
        <w:rPr>
          <w:rFonts w:ascii="Arial" w:hAnsi="Arial" w:cs="Arial"/>
          <w:b/>
          <w:color w:val="000080"/>
          <w:sz w:val="18"/>
          <w:szCs w:val="18"/>
          <w:u w:val="single"/>
          <w:lang w:val="en-US" w:eastAsia="el-GR"/>
        </w:rPr>
        <w:t>GDPR</w:t>
      </w:r>
      <w:r w:rsidRPr="007B618E">
        <w:rPr>
          <w:rFonts w:ascii="Arial" w:hAnsi="Arial" w:cs="Arial"/>
          <w:b/>
          <w:color w:val="000080"/>
          <w:sz w:val="18"/>
          <w:szCs w:val="18"/>
          <w:u w:val="single"/>
          <w:lang w:eastAsia="el-GR"/>
        </w:rPr>
        <w:t>)</w:t>
      </w:r>
    </w:p>
    <w:p w:rsidR="00FE11A5" w:rsidRPr="007B618E" w:rsidRDefault="00FE11A5" w:rsidP="00CB2E61">
      <w:pPr>
        <w:shd w:val="clear" w:color="auto" w:fill="FFFFFF"/>
        <w:spacing w:after="130"/>
        <w:jc w:val="center"/>
        <w:rPr>
          <w:rFonts w:ascii="Arial" w:hAnsi="Arial" w:cs="Arial"/>
          <w:b/>
          <w:color w:val="000080"/>
          <w:sz w:val="18"/>
          <w:szCs w:val="18"/>
          <w:u w:val="single"/>
          <w:lang w:eastAsia="el-GR"/>
        </w:rPr>
      </w:pPr>
      <w:r w:rsidRPr="007B618E">
        <w:rPr>
          <w:rFonts w:ascii="Arial" w:hAnsi="Arial" w:cs="Arial"/>
          <w:b/>
          <w:color w:val="000080"/>
          <w:sz w:val="18"/>
          <w:szCs w:val="18"/>
          <w:u w:val="single"/>
          <w:lang w:eastAsia="el-GR"/>
        </w:rPr>
        <w:t>ΠΣΟΟ-ΝΠΔΔ</w:t>
      </w:r>
    </w:p>
    <w:p w:rsidR="00FE11A5" w:rsidRPr="007B618E" w:rsidRDefault="00FE11A5" w:rsidP="00CB2E61">
      <w:pPr>
        <w:shd w:val="clear" w:color="auto" w:fill="FFFFFF"/>
        <w:spacing w:after="130"/>
        <w:jc w:val="both"/>
        <w:rPr>
          <w:rFonts w:ascii="Arial" w:hAnsi="Arial" w:cs="Arial"/>
          <w:color w:val="000080"/>
          <w:sz w:val="18"/>
          <w:szCs w:val="18"/>
          <w:lang w:eastAsia="el-GR"/>
        </w:rPr>
      </w:pPr>
    </w:p>
    <w:p w:rsidR="00FE11A5" w:rsidRPr="007B618E" w:rsidRDefault="00FE11A5" w:rsidP="00CB2E61">
      <w:pPr>
        <w:shd w:val="clear" w:color="auto" w:fill="FFFFFF"/>
        <w:spacing w:after="130"/>
        <w:jc w:val="both"/>
        <w:rPr>
          <w:rFonts w:ascii="Arial" w:hAnsi="Arial" w:cs="Arial"/>
          <w:color w:val="000080"/>
          <w:sz w:val="18"/>
          <w:szCs w:val="18"/>
          <w:lang w:eastAsia="el-GR"/>
        </w:rPr>
      </w:pPr>
      <w:r w:rsidRPr="007B618E">
        <w:rPr>
          <w:rFonts w:ascii="Arial" w:hAnsi="Arial" w:cs="Arial"/>
          <w:color w:val="000080"/>
          <w:sz w:val="18"/>
          <w:szCs w:val="18"/>
          <w:lang w:eastAsia="el-GR"/>
        </w:rPr>
        <w:t xml:space="preserve">Ι. Η Προσωρινή Διοικούσα Επιτροπή του Νομικού Προσώπου Δημοσίου Δικαίου με την επωνυμία «Πανελλήνιος Σύλλογος Οπτικών και Οπτομετρών», εφεξής «ΠΣΟΟ-ΝΠΔΔ, με έδρα την Αθήνα και επί της οδού Μενάνδρου αρ. 49, τηλ. 210 </w:t>
      </w:r>
      <w:r>
        <w:rPr>
          <w:rFonts w:ascii="Arial" w:hAnsi="Arial" w:cs="Arial"/>
          <w:color w:val="000080"/>
          <w:sz w:val="18"/>
          <w:szCs w:val="18"/>
          <w:lang w:eastAsia="el-GR"/>
        </w:rPr>
        <w:t>6947562266</w:t>
      </w:r>
      <w:r w:rsidRPr="007B618E">
        <w:rPr>
          <w:rFonts w:ascii="Arial" w:hAnsi="Arial" w:cs="Arial"/>
          <w:color w:val="000080"/>
          <w:sz w:val="18"/>
          <w:szCs w:val="18"/>
          <w:lang w:eastAsia="el-GR"/>
        </w:rPr>
        <w:t>, e-mail: </w:t>
      </w:r>
      <w:r w:rsidRPr="007B618E">
        <w:rPr>
          <w:rFonts w:ascii="Arial" w:hAnsi="Arial" w:cs="Arial"/>
          <w:color w:val="000080"/>
          <w:sz w:val="18"/>
          <w:szCs w:val="18"/>
          <w:lang w:val="en-US" w:eastAsia="el-GR"/>
        </w:rPr>
        <w:t>psoo</w:t>
      </w:r>
      <w:r w:rsidRPr="007B618E">
        <w:rPr>
          <w:rFonts w:ascii="Arial" w:hAnsi="Arial" w:cs="Arial"/>
          <w:color w:val="000080"/>
          <w:sz w:val="18"/>
          <w:szCs w:val="18"/>
          <w:lang w:eastAsia="el-GR"/>
        </w:rPr>
        <w:t>.</w:t>
      </w:r>
      <w:r w:rsidRPr="007B618E">
        <w:rPr>
          <w:rFonts w:ascii="Arial" w:hAnsi="Arial" w:cs="Arial"/>
          <w:color w:val="000080"/>
          <w:sz w:val="18"/>
          <w:szCs w:val="18"/>
          <w:lang w:val="en-US" w:eastAsia="el-GR"/>
        </w:rPr>
        <w:t>npdd</w:t>
      </w:r>
      <w:r w:rsidRPr="007B618E">
        <w:rPr>
          <w:rFonts w:ascii="Arial" w:hAnsi="Arial" w:cs="Arial"/>
          <w:color w:val="000080"/>
          <w:sz w:val="18"/>
          <w:szCs w:val="18"/>
          <w:lang w:eastAsia="el-GR"/>
        </w:rPr>
        <w:t>@</w:t>
      </w:r>
      <w:r w:rsidRPr="007B618E">
        <w:rPr>
          <w:rFonts w:ascii="Arial" w:hAnsi="Arial" w:cs="Arial"/>
          <w:color w:val="000080"/>
          <w:sz w:val="18"/>
          <w:szCs w:val="18"/>
          <w:lang w:val="en-US" w:eastAsia="el-GR"/>
        </w:rPr>
        <w:t>gmail</w:t>
      </w:r>
      <w:r w:rsidRPr="007B618E">
        <w:rPr>
          <w:rFonts w:ascii="Arial" w:hAnsi="Arial" w:cs="Arial"/>
          <w:color w:val="000080"/>
          <w:sz w:val="18"/>
          <w:szCs w:val="18"/>
          <w:lang w:eastAsia="el-GR"/>
        </w:rPr>
        <w:t>.</w:t>
      </w:r>
      <w:r w:rsidRPr="007B618E">
        <w:rPr>
          <w:rFonts w:ascii="Arial" w:hAnsi="Arial" w:cs="Arial"/>
          <w:color w:val="000080"/>
          <w:sz w:val="18"/>
          <w:szCs w:val="18"/>
          <w:lang w:val="en-US" w:eastAsia="el-GR"/>
        </w:rPr>
        <w:t>com</w:t>
      </w:r>
      <w:r w:rsidRPr="007B618E">
        <w:rPr>
          <w:rFonts w:ascii="Arial" w:hAnsi="Arial" w:cs="Arial"/>
          <w:color w:val="000080"/>
          <w:sz w:val="18"/>
          <w:szCs w:val="18"/>
          <w:lang w:eastAsia="el-GR"/>
        </w:rPr>
        <w:t xml:space="preserve"> σεβόμενη την σπουδαιότητα της προστασίας των δεδομένων προσωπικού χαρακτήρα των φυσικών προσώπων και της σύννομης και ορθής επεξεργασίας τους, συμμορφούμενη πλήρως με τις βασικές αρχές επεξεργασίας προσωπικών δεδομένων, λαμβάνει πρωτίστως υπόψη τα δικαιώματα των φυσικών προσώπων και διασφαλίζει ότι τα δεδομένα προσωπικού χαρακτήρα, τα οποία βρίσκονται ή θα περιέλθουν στην κατοχή μας, συλλέγονται νομίμως για καθορισμένους, με απόλυτο τρόπο σκοπούς. Με τη διαβίβαση προσωπικών δεδομένων φυσικών προσώπων σε εμάς παρέχετε την διαβεβαίωση ότι τα κατέχετε νόμιμα. </w:t>
      </w:r>
      <w:r w:rsidRPr="007B618E">
        <w:rPr>
          <w:rFonts w:ascii="Arial" w:hAnsi="Arial" w:cs="Arial"/>
          <w:color w:val="000080"/>
          <w:sz w:val="18"/>
          <w:szCs w:val="18"/>
        </w:rPr>
        <w:t>Για αυτά τα δεδομένα που χαρακτηρίζονται ειδικών κατηγοριών – ευαίσθητα, θα λαμβάνεται ρητή σας προς τούτο συναίνεση. Η επεξεργασία των προσωπικών σας δεδομένων έγκειται στη συλλογή, καταχώριση, οργάνωση, διάρθρωση, αποθήκευση, προσαρμογή, μεταβολή, ανάκτηση, αναζήτηση πληροφοριών, κοινολόγηση, διαβίβαση, διάδοση ή κάθε άλλης μορφής διάθεση, συσχέτιση, συνδυασμό, περιορισμό, διαγραφή ή καταστροφή. Η τήρηση και επεξεργασία του αρχείου προσωπικών δεδομένων εμπίπτει στο πεδίο εφαρμογής του Κανονισμού 679/2016 ΕΕ, καθώς και των λοιπών Κανονισμών και Νόμων που εκάστοτε ισχύουν για την προστασία του ατόμου από την επεξεργασία δεδομένων προσωπικού χαρακτήρα και διενεργείται σύμφωνα με τους όρους και τις διατάξεις των ανωτέρω σχετικών Κανονισμών και Νόμων.</w:t>
      </w:r>
    </w:p>
    <w:p w:rsidR="00FE11A5" w:rsidRPr="007B618E" w:rsidRDefault="00FE11A5" w:rsidP="00CB2E61">
      <w:pPr>
        <w:shd w:val="clear" w:color="auto" w:fill="FFFFFF"/>
        <w:spacing w:after="130"/>
        <w:jc w:val="both"/>
        <w:rPr>
          <w:rFonts w:ascii="Arial" w:hAnsi="Arial" w:cs="Arial"/>
          <w:color w:val="000080"/>
          <w:sz w:val="18"/>
          <w:szCs w:val="18"/>
          <w:lang w:eastAsia="el-GR"/>
        </w:rPr>
      </w:pPr>
      <w:r w:rsidRPr="007B618E">
        <w:rPr>
          <w:rFonts w:ascii="Arial" w:hAnsi="Arial" w:cs="Arial"/>
          <w:color w:val="000080"/>
          <w:sz w:val="18"/>
          <w:szCs w:val="18"/>
        </w:rPr>
        <w:t>ΙΙ. Το ΠΣΟΟ-ΝΠΔΔ συλλέγει προσωπικά σας δεδομένα που περιλαμβάνονται στην αίτηση εγγραφή σας στο ΠΣΟΟ-ΝΠΔΔ, στα συνοδευτικά αυτής έγγραφα και δικαιολογητικά, και οποιαδήποτε άλλα δεδομένα, τα οποία ο ίδιος έχετε γνωστοποιήσει ή θα γνωστοποιήσετε στο ΠΣΟΟ-ΝΠΔΔ στο μέλλον, είτε οι ίδιοι προφορικά είτε με οποιοδήποτε άλλο μέσο, έγγραφο ή ηλεκτρονικό, είτε μέσω των μελών, υπαλλήλων ή των συνεργαζόμενων μαζί της. Επίσης, το ΠΣΟΟ-ΝΠΔΔ μπορεί να αναζητά και να συλλέγει για την εκπλήρωση αποκλειστικά των σκοπών επεξεργασίας που ορίζονται παρακάτω, δεδομένα σας από τρίτα, συνεργαζόμενα ή μη με το ΠΣΟΟ-ΝΠΔΔ μέρη, και ειδικότερα από συνεργαζόμενους  προμηθευτές – εταιρείες, παρόχους υπηρεσιών, εταιρείες διαχείρισης υπηρεσιών και υποστήριξης προγραμμάτων σχετιζομένων με την επαγγελματική σας ιδιότητα, δημόσιες ή δικαστικές αρχές.</w:t>
      </w:r>
    </w:p>
    <w:p w:rsidR="00FE11A5" w:rsidRPr="007B618E" w:rsidRDefault="00FE11A5" w:rsidP="00CB2E61">
      <w:pPr>
        <w:shd w:val="clear" w:color="auto" w:fill="FFFFFF"/>
        <w:spacing w:after="130"/>
        <w:jc w:val="both"/>
        <w:rPr>
          <w:rFonts w:ascii="Arial" w:hAnsi="Arial" w:cs="Arial"/>
          <w:color w:val="000080"/>
          <w:sz w:val="18"/>
          <w:szCs w:val="18"/>
          <w:lang w:eastAsia="el-GR"/>
        </w:rPr>
      </w:pPr>
      <w:r w:rsidRPr="007B618E">
        <w:rPr>
          <w:rFonts w:ascii="Arial" w:hAnsi="Arial" w:cs="Arial"/>
          <w:color w:val="000080"/>
          <w:sz w:val="18"/>
          <w:szCs w:val="18"/>
        </w:rPr>
        <w:t>Η επεξεργασία δεδομένων σας από το ΠΣΟΟ-ΝΠΔΔ περιλαμβάνει ενδεικτικά τις εξής κατηγορίες:</w:t>
      </w:r>
    </w:p>
    <w:p w:rsidR="00FE11A5" w:rsidRPr="007B618E" w:rsidRDefault="00FE11A5" w:rsidP="00CB2E61">
      <w:pPr>
        <w:shd w:val="clear" w:color="auto" w:fill="FFFFFF"/>
        <w:spacing w:after="130"/>
        <w:jc w:val="both"/>
        <w:rPr>
          <w:rFonts w:ascii="Arial" w:hAnsi="Arial" w:cs="Arial"/>
          <w:color w:val="000080"/>
          <w:sz w:val="18"/>
          <w:szCs w:val="18"/>
        </w:rPr>
      </w:pPr>
      <w:r w:rsidRPr="007B618E">
        <w:rPr>
          <w:rFonts w:ascii="Arial" w:hAnsi="Arial" w:cs="Arial"/>
          <w:color w:val="000080"/>
          <w:sz w:val="18"/>
          <w:szCs w:val="18"/>
        </w:rPr>
        <w:t>α. Δεδομένα Ταυτοποίησης: Όνομα, επώνυμο, ημερομηνία γέννησης, αριθμό αστυνομικής ταυτότητας/διαβατηρίου, ΑΜΚΑ, ΑΦΜ. β. Δεδομένα Επικοινωνίας: Διεύθυνση ηλεκτρονικού ταχυδρομείου (</w:t>
      </w:r>
      <w:r w:rsidRPr="007B618E">
        <w:rPr>
          <w:rFonts w:ascii="Arial" w:hAnsi="Arial" w:cs="Arial"/>
          <w:color w:val="000080"/>
          <w:sz w:val="18"/>
          <w:szCs w:val="18"/>
          <w:lang w:val="en-US"/>
        </w:rPr>
        <w:t>IP</w:t>
      </w:r>
      <w:r w:rsidRPr="007B618E">
        <w:rPr>
          <w:rFonts w:ascii="Arial" w:hAnsi="Arial" w:cs="Arial"/>
          <w:color w:val="000080"/>
          <w:sz w:val="18"/>
          <w:szCs w:val="18"/>
        </w:rPr>
        <w:t xml:space="preserve">) /αλληλογραφίας / άσκησης της επαγγελματικής σας δραστηριότητας, αριθμοί τηλεφώνου/φαξ, Ταχυδρομικό Κώδικα, γ. Δεδομένα εκπαίδευσης-άσκησης επαγγελματικής δραστηριότητας: Τίτλοι σπουδών, εκπαιδευτικό ίδρυμα, μεταπτυχιακοί τίτλοι σπουδών έτος απόκτησης τίτλου, βεβαίωση ασκήσεως επαγγέλματος-έτος απόκτησης, δ. Δεδομένα καταβολής του τέλους εγγραφής (πιστωτικό ίδρυμα, τρόπος καταβολής, </w:t>
      </w:r>
      <w:r w:rsidRPr="007B618E">
        <w:rPr>
          <w:rFonts w:ascii="Arial" w:hAnsi="Arial" w:cs="Arial"/>
          <w:color w:val="000080"/>
          <w:sz w:val="18"/>
          <w:szCs w:val="18"/>
          <w:lang w:val="en-US"/>
        </w:rPr>
        <w:t>IBAN</w:t>
      </w:r>
      <w:r w:rsidRPr="007B618E">
        <w:rPr>
          <w:rFonts w:ascii="Arial" w:hAnsi="Arial" w:cs="Arial"/>
          <w:color w:val="000080"/>
          <w:sz w:val="18"/>
          <w:szCs w:val="18"/>
        </w:rPr>
        <w:t xml:space="preserve">, κ.λ.π.) και σχετικά έγγραφα που σχετίζονται με αυτή (εξοφλητική απόδειξη κα). </w:t>
      </w:r>
    </w:p>
    <w:p w:rsidR="00FE11A5" w:rsidRPr="007B618E" w:rsidRDefault="00FE11A5" w:rsidP="00CB2E61">
      <w:pPr>
        <w:shd w:val="clear" w:color="auto" w:fill="FFFFFF"/>
        <w:spacing w:after="130"/>
        <w:jc w:val="both"/>
        <w:rPr>
          <w:rFonts w:ascii="Arial" w:hAnsi="Arial" w:cs="Arial"/>
          <w:color w:val="000080"/>
          <w:sz w:val="18"/>
          <w:szCs w:val="18"/>
          <w:lang w:eastAsia="el-GR"/>
        </w:rPr>
      </w:pPr>
      <w:r w:rsidRPr="007B618E">
        <w:rPr>
          <w:rFonts w:ascii="Arial" w:hAnsi="Arial" w:cs="Arial"/>
          <w:color w:val="000080"/>
          <w:sz w:val="18"/>
          <w:szCs w:val="18"/>
        </w:rPr>
        <w:t xml:space="preserve">ΙΙΙ. </w:t>
      </w:r>
      <w:r w:rsidRPr="007B618E">
        <w:rPr>
          <w:rFonts w:ascii="Arial" w:hAnsi="Arial" w:cs="Arial"/>
          <w:color w:val="000080"/>
          <w:sz w:val="18"/>
          <w:szCs w:val="18"/>
          <w:lang w:eastAsia="el-GR"/>
        </w:rPr>
        <w:t xml:space="preserve">Η παροχή των ανωτέρω δεδομένων προσωπικού χαρακτήρα, κρίνεται απαραίτητη για την ολοκλήρωση των σκοπών της Προσωρινής Διοικούσας Επιτροπής του ΠΣΟΟ-ΝΠΔΔ, καθώς και για την εφαρμογή της κείμενης νομοθεσίας. Τα δεδομένα προσωπικού χαρακτήρα των φυσικών προσώπων υφίστανται επεξεργασία από εμάς, μόνο για τους σκοπούς, για τους οποίους έχουν συλλεχθεί ή/ και για νομικούς και κανονιστικούς λόγους, ενώ δεν υποβάλλονται σε περαιτέρω επεξεργασία πέραν του ορισμένου σκοπού. </w:t>
      </w:r>
      <w:r w:rsidRPr="007B618E">
        <w:rPr>
          <w:rFonts w:ascii="Arial" w:hAnsi="Arial" w:cs="Arial"/>
          <w:color w:val="000080"/>
          <w:sz w:val="18"/>
          <w:szCs w:val="18"/>
        </w:rPr>
        <w:t xml:space="preserve">Επίσης, τα προσωπικά σας δεδομένα δύνανται να χρησιμοποιηθούν για στατιστικούς σκοπούς, δηλαδή για την πραγματοποίηση στατιστικών ερευνών ή για την παραγωγή στατιστικών συμπερασμάτων. Επιπρόσθετα, ενδέχεται τα δεδομένα σας προσωπικού χαρακτήρα να υπόκεινται σε αυτοματοποιημένη επεξεργασία, η οποία είναι αναγκαία για τη σύναψη ή εκτέλεση της μεταξύ μας σχέσης και ιδίως για την τήρηση του μητρώου. </w:t>
      </w:r>
      <w:r w:rsidRPr="007B618E">
        <w:rPr>
          <w:rFonts w:ascii="Arial" w:hAnsi="Arial" w:cs="Arial"/>
          <w:color w:val="000080"/>
          <w:sz w:val="18"/>
          <w:szCs w:val="18"/>
          <w:lang w:eastAsia="el-GR"/>
        </w:rPr>
        <w:t>Ενημερώνουμε πως για τη χρήση των εν λόγω προσωπικών δεδομένων για την Εταιρεία αποδέκτες θα είναι μόνο τα μέλη της Προσωρινής Διοικούσας Επιτροπής του ΠΣΟΟ-ΝΠΔΔ, το απολύτως απαραίτητο προσωπικό αυτής, καθώς και οι συνεργαζόμενοι με εμάς για την ολοκλήρωση των σκοπών που καθορίζει ο νόμος, ήτοι : α</w:t>
      </w:r>
      <w:r w:rsidRPr="007B618E">
        <w:rPr>
          <w:rFonts w:ascii="Arial" w:hAnsi="Arial" w:cs="Arial"/>
          <w:color w:val="000080"/>
          <w:sz w:val="18"/>
          <w:szCs w:val="18"/>
        </w:rPr>
        <w:t>) την ενημέρωση των οπτικών – οπτομετρών σε όλη τη χώρα, β) τη μέριμνα για την εγγραφή όλων των οπτικών –οπτομετρών στο Σύλλογο, γ) τη συγκρότηση Περιφερειακών Τμημάτων και τη διεξαγωγή εκλογών για την ανάδειξη της Διοικούσας Επιτροπής του καθενός και δ) την ενοποίηση Περιφερειακών Τμημάτων που αριθμούν λιγότερα από πενήντα μέλη και συνορεύουν γεωγραφικώς. Μετά την ανάδειξη του πρώτου Διοικητικού Συμβουλίου η Προσωρινή διοικούσα Επιτροπή παύει να υφίσταται και τα προσωπικά σας δεδομένα παραμένουν στην διάθεση του ΠΣΟΟ-ΝΠΔΔ για τους σκοπούς της σύννομης λειτουργίας του.</w:t>
      </w:r>
      <w:r w:rsidRPr="007B618E">
        <w:rPr>
          <w:rFonts w:ascii="Arial" w:hAnsi="Arial" w:cs="Arial"/>
          <w:color w:val="000080"/>
          <w:sz w:val="18"/>
          <w:szCs w:val="18"/>
          <w:lang w:eastAsia="el-GR"/>
        </w:rPr>
        <w:t xml:space="preserve"> Τα </w:t>
      </w:r>
      <w:r w:rsidRPr="007B618E">
        <w:rPr>
          <w:rFonts w:ascii="Arial" w:hAnsi="Arial" w:cs="Arial"/>
          <w:color w:val="000080"/>
          <w:sz w:val="18"/>
          <w:szCs w:val="18"/>
        </w:rPr>
        <w:t xml:space="preserve">δεδομένα προσωπικού χαρακτήρα μπορεί να διαβιβαστούν εφόσον αυτό θεμελιώνεται σε νομική βάση που στοιχειοθετεί την εγκυρότητα της ενέργειας σε δημόσιες ή δικαστικές αρχές. </w:t>
      </w:r>
      <w:r w:rsidRPr="007B618E">
        <w:rPr>
          <w:rFonts w:ascii="Arial" w:hAnsi="Arial" w:cs="Arial"/>
          <w:color w:val="000080"/>
          <w:sz w:val="18"/>
          <w:szCs w:val="18"/>
          <w:lang w:eastAsia="el-GR"/>
        </w:rPr>
        <w:t>Τα προσωπικά σας δεδομένα θα κρατούνται από εμάς όσο απαιτείται για τους άνω σκοπούς του νόμου και για όσο χρονικό διάστημα επιβάλλεται νομοθετικά.</w:t>
      </w:r>
    </w:p>
    <w:p w:rsidR="00FE11A5" w:rsidRPr="007B618E" w:rsidRDefault="00FE11A5" w:rsidP="00CB2E61">
      <w:pPr>
        <w:shd w:val="clear" w:color="auto" w:fill="FFFFFF"/>
        <w:spacing w:after="130"/>
        <w:jc w:val="both"/>
        <w:rPr>
          <w:rFonts w:ascii="Arial" w:hAnsi="Arial" w:cs="Arial"/>
          <w:color w:val="000080"/>
          <w:sz w:val="18"/>
          <w:szCs w:val="18"/>
        </w:rPr>
      </w:pPr>
      <w:r w:rsidRPr="007B618E">
        <w:rPr>
          <w:rFonts w:ascii="Arial" w:hAnsi="Arial" w:cs="Arial"/>
          <w:color w:val="000080"/>
          <w:sz w:val="18"/>
          <w:szCs w:val="18"/>
          <w:lang w:val="en-US"/>
        </w:rPr>
        <w:t>IV</w:t>
      </w:r>
      <w:r w:rsidRPr="007B618E">
        <w:rPr>
          <w:rFonts w:ascii="Arial" w:hAnsi="Arial" w:cs="Arial"/>
          <w:color w:val="000080"/>
          <w:sz w:val="18"/>
          <w:szCs w:val="18"/>
        </w:rPr>
        <w:t xml:space="preserve">. Ως υποκείμενο των δεδομένων, διατηρείτε όλα τα δικαιώματα που προβλέπονται από τον Ευρωπαϊκό Κανονισμό, καθώς και τους λοιπούς Κανονισμούς και Νόμους που εκάστοτε ισχύουν για την προστασία του ατόμου από την επεξεργασία δεδομένων προσωπικού χαρακτήρα. Ενδεικτικά, έχετε τα εξής δικαιώματα: 1) Δικαίωμα πρόσβασης: έχετε το δικαίωμα να ζητήσετε πληροφορίες σχετικά με τα προσωπικά δεδομένα που επεξεργαζόμαστε ανά πάσα στιγμή. Μπορείτε να επικοινωνήσετε μαζί μας και είμαστε πρόθυμοι να σας γνωστοποιήσουμε μέσω ηλεκτρονικού ταχυδρομείου τα προσωπικά σας δεδομένα, 2) Δικαίωμα διόρθωσης: Έχετε το δικαίωμα να ζητήσετε τη διόρθωση των προσωπικών σας δεδομένων αν αυτά είναι εσφαλμένα, 3) Δικαίωμα διαγραφής (“δικαίωμα στη λήθη”): Έχετε το δικαίωμα να ζητήσετε να διαγραφούν τα προσωπικά δεδομένα που επεξεργάζεται το ΠΣΟΟ-ΝΠΔΔ ανά πάσα στιγμή, εκτός εάν η τήρηση αυτών είναι απαραίτητη κατά νόμο για την διατήρηση της ιδιότητας του μέλους, 4) Δικαίωμα περιορισμού της επεξεργασίας: Έχετε το δικαίωμα να ζητήσετε περιορισμό της επεξεργασίας όταν υπάρχει συγκεκριμένος λόγος προς τούτο (π.χ. αν έχετε αντιρρήσεις για το έννομο συμφέρον μας ή αν τα προσωπικά σας δεδομένα είναι εσφαλμένα ή αν νομίζετε ότι η επεξεργασία είναι παράνομη ή εάν δεν τα χρειαζόμαστε πλέον), 5) Δικαίωμα φορητότητας: Κάθε φορά που το ΠΣΟΟ-ΝΠΔΔ επεξεργάζεται τα προσωπικά σας δεδομένα, έχετε το δικαίωμα να πάρετε ένα αντίγραφο αυτών σε δομημένο, κοινώς χρησιμοποιούμενο και αναγνώσιμο από μηχανήματα μορφότυπο, καθώς και να ζητήσετε να διαβιβαστούν σε άλλο μέρος. Αυτό περιλαμβάνει μόνο τα προσωπικά δεδομένα που οι ίδιοι μας δώσατε, 6) Δικαίωμα εναντίωσης κατά της επεξεργασίας βάσει εννόμου συμφέροντος: Έχετε το δικαίωμα να αντιταχθείτε στην επεξεργασία των προσωπικών σας δεδομένων που βασίζεται στο έννομο συμφέρον μας. Δεν θα συνεχίσουμε να επεξεργαζόμαστε τα προσωπικά σας δεδομένα, εκτός αν μπορούμε να αποδείξουμε νόμιμους λόγους για την επεξεργασία που υπερισχύουν των συμφερόντων και δικαιωμάτων σας ή υπάρχουν νόμιμες αξιώσεις μας, 7) Δικαίωμα εναντίωσης κατά της απευθείας εμπορικής προώθησης: Έχετε το δικαίωμα να αντιταχθείτε στην απευθείας εμπορική προώθηση, συμπεριλαμβανομένης της κατάρτισης προφίλ που γίνεται για άμεσους εμπορικούς σκοπούς. </w:t>
      </w:r>
    </w:p>
    <w:p w:rsidR="00FE11A5" w:rsidRPr="007B618E" w:rsidRDefault="00FE11A5" w:rsidP="00CB2E61">
      <w:pPr>
        <w:shd w:val="clear" w:color="auto" w:fill="FFFFFF"/>
        <w:spacing w:after="130"/>
        <w:jc w:val="both"/>
        <w:rPr>
          <w:rFonts w:ascii="Arial" w:hAnsi="Arial" w:cs="Arial"/>
          <w:color w:val="000080"/>
          <w:sz w:val="18"/>
          <w:szCs w:val="18"/>
        </w:rPr>
      </w:pPr>
      <w:r w:rsidRPr="007B618E">
        <w:rPr>
          <w:rFonts w:ascii="Arial" w:hAnsi="Arial" w:cs="Arial"/>
          <w:color w:val="000080"/>
          <w:sz w:val="18"/>
          <w:szCs w:val="18"/>
        </w:rPr>
        <w:t xml:space="preserve">Τα ως άνω δικαιώματα δύνασθε να τα ασκήσετε, κατόπιν υποβολής σχετικού συγκεκριμένου γραπτού αιτήματος για ενέργεια, το οποίο θα απευθύνετε με μήνυμα ηλεκτρονικού ταχυδρομείου στη διεύθυνση </w:t>
      </w:r>
      <w:r w:rsidRPr="007B618E">
        <w:rPr>
          <w:rFonts w:ascii="Arial" w:hAnsi="Arial" w:cs="Arial"/>
          <w:color w:val="000080"/>
          <w:sz w:val="18"/>
          <w:szCs w:val="18"/>
          <w:lang w:val="en-US" w:eastAsia="el-GR"/>
        </w:rPr>
        <w:t>psoo</w:t>
      </w:r>
      <w:r w:rsidRPr="007B618E">
        <w:rPr>
          <w:rFonts w:ascii="Arial" w:hAnsi="Arial" w:cs="Arial"/>
          <w:color w:val="000080"/>
          <w:sz w:val="18"/>
          <w:szCs w:val="18"/>
          <w:lang w:eastAsia="el-GR"/>
        </w:rPr>
        <w:t>.</w:t>
      </w:r>
      <w:r w:rsidRPr="007B618E">
        <w:rPr>
          <w:rFonts w:ascii="Arial" w:hAnsi="Arial" w:cs="Arial"/>
          <w:color w:val="000080"/>
          <w:sz w:val="18"/>
          <w:szCs w:val="18"/>
          <w:lang w:val="en-US" w:eastAsia="el-GR"/>
        </w:rPr>
        <w:t>npdd</w:t>
      </w:r>
      <w:r w:rsidRPr="007B618E">
        <w:rPr>
          <w:rFonts w:ascii="Arial" w:hAnsi="Arial" w:cs="Arial"/>
          <w:color w:val="000080"/>
          <w:sz w:val="18"/>
          <w:szCs w:val="18"/>
          <w:lang w:eastAsia="el-GR"/>
        </w:rPr>
        <w:t>@</w:t>
      </w:r>
      <w:r w:rsidRPr="007B618E">
        <w:rPr>
          <w:rFonts w:ascii="Arial" w:hAnsi="Arial" w:cs="Arial"/>
          <w:color w:val="000080"/>
          <w:sz w:val="18"/>
          <w:szCs w:val="18"/>
          <w:lang w:val="en-US" w:eastAsia="el-GR"/>
        </w:rPr>
        <w:t>gmail</w:t>
      </w:r>
      <w:r w:rsidRPr="007B618E">
        <w:rPr>
          <w:rFonts w:ascii="Arial" w:hAnsi="Arial" w:cs="Arial"/>
          <w:color w:val="000080"/>
          <w:sz w:val="18"/>
          <w:szCs w:val="18"/>
          <w:lang w:eastAsia="el-GR"/>
        </w:rPr>
        <w:t>.</w:t>
      </w:r>
      <w:r w:rsidRPr="007B618E">
        <w:rPr>
          <w:rFonts w:ascii="Arial" w:hAnsi="Arial" w:cs="Arial"/>
          <w:color w:val="000080"/>
          <w:sz w:val="18"/>
          <w:szCs w:val="18"/>
          <w:lang w:val="en-US" w:eastAsia="el-GR"/>
        </w:rPr>
        <w:t>com</w:t>
      </w:r>
      <w:r w:rsidRPr="007B618E">
        <w:rPr>
          <w:rFonts w:ascii="Arial" w:hAnsi="Arial" w:cs="Arial"/>
          <w:color w:val="000080"/>
          <w:sz w:val="18"/>
          <w:szCs w:val="18"/>
          <w:lang w:eastAsia="el-GR"/>
        </w:rPr>
        <w:t xml:space="preserve"> </w:t>
      </w:r>
      <w:r w:rsidRPr="007B618E">
        <w:rPr>
          <w:rFonts w:ascii="Arial" w:hAnsi="Arial" w:cs="Arial"/>
          <w:color w:val="000080"/>
          <w:sz w:val="18"/>
          <w:szCs w:val="18"/>
        </w:rPr>
        <w:t>ή με την αποστολή ταχυδρομικής επιστολής στα γραφεία της Προσωρινής Διοικούσας Επιτροπής του ΠΣΟΟ-ΝΠΔΔ, στην Αθήνα, Μενάνδρου αρ. 49, Τ.Κ. 10437</w:t>
      </w:r>
    </w:p>
    <w:p w:rsidR="00FE11A5" w:rsidRPr="007B618E" w:rsidRDefault="00FE11A5" w:rsidP="00CB2E61">
      <w:pPr>
        <w:shd w:val="clear" w:color="auto" w:fill="FFFFFF"/>
        <w:spacing w:after="130"/>
        <w:jc w:val="both"/>
        <w:rPr>
          <w:rFonts w:ascii="Arial" w:hAnsi="Arial" w:cs="Arial"/>
          <w:color w:val="000080"/>
          <w:sz w:val="18"/>
          <w:szCs w:val="18"/>
        </w:rPr>
      </w:pPr>
      <w:r w:rsidRPr="007B618E">
        <w:rPr>
          <w:rFonts w:ascii="Arial" w:hAnsi="Arial" w:cs="Arial"/>
          <w:color w:val="000080"/>
          <w:sz w:val="18"/>
          <w:szCs w:val="18"/>
        </w:rPr>
        <w:t>Σας εφιστούμε την προσοχή, στο ότι στην περίπτωση που ανακαλείτε ή δεν παρέχετε τη συγκατάθεσή σας ή εναντιώνεστε ως προς την επεξεργασία δεδομένων, η οποία είναι απολύτως αναγκαία για την ενημέρωσή σας και την εγγραφή σας στο ΠΣΟΟ-ΝΠΔΔ, η Προσωρινή Διοικούσα Επιτροπή δεν θα μπορεί να σας ενημερώνει, να ολοκληρώσει τις διαδικασίες εγγραφής σας ως μέλος του ΠΣΟΟ-ΝΠΔΔ και να εκπληρώσει τις εν γένει υποχρεώσεις της όπως απορρέουν από το νόμο.</w:t>
      </w:r>
    </w:p>
    <w:p w:rsidR="00FE11A5" w:rsidRPr="007B618E" w:rsidRDefault="00FE11A5" w:rsidP="00CB2E61">
      <w:pPr>
        <w:shd w:val="clear" w:color="auto" w:fill="FFFFFF"/>
        <w:spacing w:after="130"/>
        <w:jc w:val="both"/>
        <w:rPr>
          <w:rFonts w:ascii="Arial" w:hAnsi="Arial" w:cs="Arial"/>
          <w:color w:val="000080"/>
          <w:sz w:val="18"/>
          <w:szCs w:val="18"/>
        </w:rPr>
      </w:pPr>
      <w:r w:rsidRPr="007B618E">
        <w:rPr>
          <w:rFonts w:ascii="Arial" w:hAnsi="Arial" w:cs="Arial"/>
          <w:color w:val="000080"/>
          <w:sz w:val="18"/>
          <w:szCs w:val="18"/>
        </w:rPr>
        <w:t>Καταγγελία ως υποκείμενο των δεδομένων έχετε το δικαίωμα να υποβάλετε στην Αρχή Προστασίας Δεδομένων Προσωπικού Χαρακτήρα (Λεωφ. Κηφισίας 1-3, Τ.Κ.11523, Αθήνα, τηλ.: 2106475600, φαξ: 2106475628, www.dpa.gr), εφόσον θεωρείτε ότι η επεξεργασία των δεδομένων προσωπικού χαρακτήρα που σας αφορά παραβαίνει τον Ευρωπαϊκό Κανονισμό ή τυχόν άλλο Νόμο που ισχύει σχετικά με την προστασία δεδομένων προσωπικού χαρακτήρα.</w:t>
      </w:r>
    </w:p>
    <w:p w:rsidR="00FE11A5" w:rsidRPr="007B618E" w:rsidRDefault="00FE11A5" w:rsidP="00CB2E61">
      <w:pPr>
        <w:shd w:val="clear" w:color="auto" w:fill="FFFFFF"/>
        <w:spacing w:after="130"/>
        <w:jc w:val="both"/>
        <w:rPr>
          <w:rFonts w:ascii="Arial" w:hAnsi="Arial" w:cs="Arial"/>
          <w:color w:val="000080"/>
          <w:sz w:val="18"/>
          <w:szCs w:val="18"/>
        </w:rPr>
      </w:pPr>
      <w:r w:rsidRPr="007B618E">
        <w:rPr>
          <w:rFonts w:ascii="Arial" w:hAnsi="Arial" w:cs="Arial"/>
          <w:color w:val="000080"/>
          <w:sz w:val="18"/>
          <w:szCs w:val="18"/>
          <w:lang w:val="en-US"/>
        </w:rPr>
        <w:t>V</w:t>
      </w:r>
      <w:r w:rsidRPr="007B618E">
        <w:rPr>
          <w:rFonts w:ascii="Arial" w:hAnsi="Arial" w:cs="Arial"/>
          <w:color w:val="000080"/>
          <w:sz w:val="18"/>
          <w:szCs w:val="18"/>
        </w:rPr>
        <w:t xml:space="preserve">. ΔΗΛΩΣΗ ΣΥΓΚΑΤΑΘΕΣΗΣ </w:t>
      </w:r>
    </w:p>
    <w:p w:rsidR="00FE11A5" w:rsidRPr="007B618E" w:rsidRDefault="00FE11A5" w:rsidP="00CB2E61">
      <w:pPr>
        <w:shd w:val="clear" w:color="auto" w:fill="FFFFFF"/>
        <w:spacing w:after="130"/>
        <w:jc w:val="both"/>
        <w:rPr>
          <w:rFonts w:ascii="Arial" w:hAnsi="Arial" w:cs="Arial"/>
          <w:color w:val="000080"/>
          <w:sz w:val="18"/>
          <w:szCs w:val="18"/>
        </w:rPr>
      </w:pPr>
      <w:r w:rsidRPr="007B618E">
        <w:rPr>
          <w:rFonts w:ascii="Arial" w:hAnsi="Arial" w:cs="Arial"/>
          <w:color w:val="000080"/>
          <w:sz w:val="18"/>
          <w:szCs w:val="18"/>
        </w:rPr>
        <w:t>Κατόπιν της ανωτέρω ενημέρωσης, δηλώνω ρητώς ότι συγκατατίθεμαι στην επεξεργασία των προσωπικών δεδομένων μου, όπως ανωτέρω ορίζεται.</w:t>
      </w:r>
    </w:p>
    <w:p w:rsidR="00FE11A5" w:rsidRDefault="00FE11A5" w:rsidP="00735F21">
      <w:pPr>
        <w:shd w:val="clear" w:color="auto" w:fill="FFFFFF"/>
        <w:spacing w:after="130"/>
        <w:jc w:val="both"/>
        <w:rPr>
          <w:rFonts w:ascii="Arial" w:hAnsi="Arial" w:cs="Arial"/>
          <w:b/>
          <w:color w:val="000080"/>
          <w:sz w:val="20"/>
          <w:szCs w:val="20"/>
        </w:rPr>
      </w:pPr>
      <w:r w:rsidRPr="00735F21">
        <w:rPr>
          <w:rFonts w:ascii="Arial" w:hAnsi="Arial" w:cs="Arial"/>
          <w:b/>
          <w:color w:val="000080"/>
          <w:sz w:val="20"/>
          <w:szCs w:val="20"/>
        </w:rPr>
        <w:t>Ο συναινών/ Η συναινούσα στην επεξεργασία.</w:t>
      </w:r>
    </w:p>
    <w:p w:rsidR="00FE11A5" w:rsidRDefault="00FE11A5" w:rsidP="00CB2E61">
      <w:pPr>
        <w:shd w:val="clear" w:color="auto" w:fill="FFFFFF"/>
        <w:spacing w:after="130"/>
        <w:jc w:val="both"/>
        <w:rPr>
          <w:rFonts w:ascii="Arial" w:hAnsi="Arial" w:cs="Arial"/>
          <w:b/>
          <w:color w:val="000080"/>
          <w:sz w:val="18"/>
          <w:szCs w:val="18"/>
        </w:rPr>
      </w:pPr>
      <w:r w:rsidRPr="007B618E">
        <w:rPr>
          <w:rFonts w:ascii="Arial" w:hAnsi="Arial" w:cs="Arial"/>
          <w:b/>
          <w:color w:val="000080"/>
          <w:sz w:val="18"/>
          <w:szCs w:val="18"/>
        </w:rPr>
        <w:t>Ονοματεπώνυμο __________________________</w:t>
      </w:r>
    </w:p>
    <w:p w:rsidR="00FE11A5" w:rsidRPr="007B618E" w:rsidRDefault="00FE11A5" w:rsidP="00CB2E61">
      <w:pPr>
        <w:shd w:val="clear" w:color="auto" w:fill="FFFFFF"/>
        <w:spacing w:after="130"/>
        <w:jc w:val="both"/>
        <w:rPr>
          <w:rFonts w:ascii="Arial" w:hAnsi="Arial" w:cs="Arial"/>
          <w:b/>
          <w:color w:val="000080"/>
          <w:sz w:val="18"/>
          <w:szCs w:val="18"/>
        </w:rPr>
      </w:pPr>
      <w:r>
        <w:rPr>
          <w:rFonts w:ascii="Arial" w:hAnsi="Arial" w:cs="Arial"/>
          <w:b/>
          <w:color w:val="000080"/>
          <w:sz w:val="18"/>
          <w:szCs w:val="18"/>
        </w:rPr>
        <w:t>______________________</w:t>
      </w:r>
      <w:r w:rsidRPr="007B618E">
        <w:rPr>
          <w:rFonts w:ascii="Arial" w:hAnsi="Arial" w:cs="Arial"/>
          <w:b/>
          <w:color w:val="000080"/>
          <w:sz w:val="18"/>
          <w:szCs w:val="18"/>
        </w:rPr>
        <w:t xml:space="preserve">___________________ </w:t>
      </w:r>
    </w:p>
    <w:p w:rsidR="00FE11A5" w:rsidRPr="007B618E" w:rsidRDefault="00FE11A5" w:rsidP="00CB2E61">
      <w:pPr>
        <w:shd w:val="clear" w:color="auto" w:fill="FFFFFF"/>
        <w:spacing w:after="130"/>
        <w:jc w:val="both"/>
        <w:rPr>
          <w:rFonts w:ascii="Arial" w:hAnsi="Arial" w:cs="Arial"/>
          <w:b/>
          <w:color w:val="000080"/>
          <w:sz w:val="18"/>
          <w:szCs w:val="18"/>
        </w:rPr>
      </w:pPr>
      <w:r w:rsidRPr="007B618E">
        <w:rPr>
          <w:rFonts w:ascii="Arial" w:hAnsi="Arial" w:cs="Arial"/>
          <w:b/>
          <w:color w:val="000080"/>
          <w:sz w:val="18"/>
          <w:szCs w:val="18"/>
        </w:rPr>
        <w:t xml:space="preserve">ΑΦΜ ____________________________________ </w:t>
      </w:r>
    </w:p>
    <w:p w:rsidR="00FE11A5" w:rsidRPr="007B618E" w:rsidRDefault="00FE11A5" w:rsidP="00CB2E61">
      <w:pPr>
        <w:shd w:val="clear" w:color="auto" w:fill="FFFFFF"/>
        <w:spacing w:after="130"/>
        <w:jc w:val="both"/>
        <w:rPr>
          <w:rFonts w:ascii="Arial" w:hAnsi="Arial" w:cs="Arial"/>
          <w:b/>
          <w:color w:val="000080"/>
          <w:sz w:val="18"/>
          <w:szCs w:val="18"/>
        </w:rPr>
      </w:pPr>
      <w:r w:rsidRPr="007B618E">
        <w:rPr>
          <w:rFonts w:ascii="Arial" w:hAnsi="Arial" w:cs="Arial"/>
          <w:b/>
          <w:color w:val="000080"/>
          <w:sz w:val="18"/>
          <w:szCs w:val="18"/>
          <w:lang w:val="en-US"/>
        </w:rPr>
        <w:t>AMKA</w:t>
      </w:r>
      <w:r w:rsidRPr="007B618E">
        <w:rPr>
          <w:rFonts w:ascii="Arial" w:hAnsi="Arial" w:cs="Arial"/>
          <w:b/>
          <w:color w:val="000080"/>
          <w:sz w:val="18"/>
          <w:szCs w:val="18"/>
        </w:rPr>
        <w:t xml:space="preserve"> ___________________________________</w:t>
      </w:r>
    </w:p>
    <w:p w:rsidR="00FE11A5" w:rsidRPr="00735F21" w:rsidRDefault="00FE11A5" w:rsidP="00735F21">
      <w:pPr>
        <w:shd w:val="clear" w:color="auto" w:fill="FFFFFF"/>
        <w:spacing w:after="130"/>
        <w:jc w:val="both"/>
        <w:rPr>
          <w:rFonts w:ascii="Arial" w:hAnsi="Arial" w:cs="Arial"/>
          <w:b/>
          <w:color w:val="000080"/>
          <w:sz w:val="20"/>
          <w:szCs w:val="20"/>
        </w:rPr>
      </w:pPr>
      <w:r w:rsidRPr="007B618E">
        <w:rPr>
          <w:rFonts w:ascii="Arial" w:hAnsi="Arial" w:cs="Arial"/>
          <w:b/>
          <w:color w:val="000080"/>
          <w:sz w:val="18"/>
          <w:szCs w:val="18"/>
        </w:rPr>
        <w:t>Ημερομηνία ______________________________</w:t>
      </w:r>
    </w:p>
    <w:p w:rsidR="00FE11A5" w:rsidRPr="00735F21" w:rsidRDefault="00FE11A5" w:rsidP="00735F21">
      <w:pPr>
        <w:shd w:val="clear" w:color="auto" w:fill="FFFFFF"/>
        <w:spacing w:after="130"/>
        <w:jc w:val="both"/>
        <w:rPr>
          <w:rFonts w:ascii="Arial" w:hAnsi="Arial" w:cs="Arial"/>
          <w:b/>
          <w:color w:val="000080"/>
          <w:sz w:val="20"/>
          <w:szCs w:val="20"/>
        </w:rPr>
      </w:pPr>
    </w:p>
    <w:p w:rsidR="00FE11A5" w:rsidRPr="007B618E" w:rsidRDefault="00FE11A5" w:rsidP="00CB2E61">
      <w:pPr>
        <w:shd w:val="clear" w:color="auto" w:fill="FFFFFF"/>
        <w:spacing w:after="130"/>
        <w:jc w:val="both"/>
        <w:rPr>
          <w:rFonts w:ascii="Arial" w:hAnsi="Arial" w:cs="Arial"/>
          <w:b/>
          <w:color w:val="000080"/>
          <w:sz w:val="18"/>
          <w:szCs w:val="18"/>
        </w:rPr>
      </w:pPr>
    </w:p>
    <w:p w:rsidR="00FE11A5" w:rsidRPr="007B618E" w:rsidRDefault="00FE11A5" w:rsidP="00CB2E61">
      <w:pPr>
        <w:shd w:val="clear" w:color="auto" w:fill="FFFFFF"/>
        <w:spacing w:after="130"/>
        <w:jc w:val="both"/>
        <w:rPr>
          <w:rFonts w:ascii="Arial" w:hAnsi="Arial" w:cs="Arial"/>
          <w:b/>
          <w:color w:val="000080"/>
          <w:sz w:val="18"/>
          <w:szCs w:val="18"/>
        </w:rPr>
      </w:pPr>
      <w:r w:rsidRPr="007B618E">
        <w:rPr>
          <w:rFonts w:ascii="Arial" w:hAnsi="Arial" w:cs="Arial"/>
          <w:b/>
          <w:color w:val="000080"/>
          <w:sz w:val="18"/>
          <w:szCs w:val="18"/>
        </w:rPr>
        <w:t>Υπογραφή ________________________________</w:t>
      </w:r>
    </w:p>
    <w:sectPr w:rsidR="00FE11A5" w:rsidRPr="007B618E" w:rsidSect="00735F21">
      <w:pgSz w:w="11906" w:h="16838"/>
      <w:pgMar w:top="1079" w:right="1558" w:bottom="89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iberation Serif">
    <w:altName w:val="Times New Roman"/>
    <w:panose1 w:val="00000000000000000000"/>
    <w:charset w:val="A1"/>
    <w:family w:val="roman"/>
    <w:notTrueType/>
    <w:pitch w:val="variable"/>
    <w:sig w:usb0="00000081" w:usb1="00000000" w:usb2="00000000" w:usb3="00000000" w:csb0="00000008"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A41CF"/>
    <w:multiLevelType w:val="multilevel"/>
    <w:tmpl w:val="DDC216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2C34D80"/>
    <w:multiLevelType w:val="multilevel"/>
    <w:tmpl w:val="D016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FD5ABD"/>
    <w:multiLevelType w:val="multilevel"/>
    <w:tmpl w:val="B30C6066"/>
    <w:lvl w:ilvl="0">
      <w:start w:val="1"/>
      <w:numFmt w:val="bullet"/>
      <w:suff w:val="nothing"/>
      <w:lvlText w:val=""/>
      <w:lvlJc w:val="left"/>
      <w:pPr>
        <w:tabs>
          <w:tab w:val="num" w:pos="707"/>
        </w:tabs>
        <w:ind w:left="707"/>
      </w:pPr>
      <w:rPr>
        <w:rFonts w:ascii="Symbol" w:hAnsi="Symbol" w:hint="default"/>
      </w:rPr>
    </w:lvl>
    <w:lvl w:ilvl="1">
      <w:start w:val="1"/>
      <w:numFmt w:val="bullet"/>
      <w:lvlText w:val=""/>
      <w:lvlJc w:val="left"/>
      <w:pPr>
        <w:tabs>
          <w:tab w:val="num" w:pos="1414"/>
        </w:tabs>
        <w:ind w:left="1414" w:hanging="283"/>
      </w:pPr>
      <w:rPr>
        <w:rFonts w:ascii="Symbol" w:hAnsi="Symbol" w:hint="default"/>
      </w:rPr>
    </w:lvl>
    <w:lvl w:ilvl="2">
      <w:start w:val="1"/>
      <w:numFmt w:val="bullet"/>
      <w:lvlText w:val=""/>
      <w:lvlJc w:val="left"/>
      <w:pPr>
        <w:tabs>
          <w:tab w:val="num" w:pos="2121"/>
        </w:tabs>
        <w:ind w:left="2121" w:hanging="283"/>
      </w:pPr>
      <w:rPr>
        <w:rFonts w:ascii="Symbol" w:hAnsi="Symbol" w:hint="default"/>
      </w:rPr>
    </w:lvl>
    <w:lvl w:ilvl="3">
      <w:start w:val="1"/>
      <w:numFmt w:val="bullet"/>
      <w:lvlText w:val=""/>
      <w:lvlJc w:val="left"/>
      <w:pPr>
        <w:tabs>
          <w:tab w:val="num" w:pos="2828"/>
        </w:tabs>
        <w:ind w:left="2828" w:hanging="283"/>
      </w:pPr>
      <w:rPr>
        <w:rFonts w:ascii="Symbol" w:hAnsi="Symbol" w:hint="default"/>
      </w:rPr>
    </w:lvl>
    <w:lvl w:ilvl="4">
      <w:start w:val="1"/>
      <w:numFmt w:val="bullet"/>
      <w:lvlText w:val=""/>
      <w:lvlJc w:val="left"/>
      <w:pPr>
        <w:tabs>
          <w:tab w:val="num" w:pos="3535"/>
        </w:tabs>
        <w:ind w:left="3535" w:hanging="283"/>
      </w:pPr>
      <w:rPr>
        <w:rFonts w:ascii="Symbol" w:hAnsi="Symbol" w:hint="default"/>
      </w:rPr>
    </w:lvl>
    <w:lvl w:ilvl="5">
      <w:start w:val="1"/>
      <w:numFmt w:val="bullet"/>
      <w:lvlText w:val=""/>
      <w:lvlJc w:val="left"/>
      <w:pPr>
        <w:tabs>
          <w:tab w:val="num" w:pos="4242"/>
        </w:tabs>
        <w:ind w:left="4242" w:hanging="283"/>
      </w:pPr>
      <w:rPr>
        <w:rFonts w:ascii="Symbol" w:hAnsi="Symbol" w:hint="default"/>
      </w:rPr>
    </w:lvl>
    <w:lvl w:ilvl="6">
      <w:start w:val="1"/>
      <w:numFmt w:val="bullet"/>
      <w:lvlText w:val=""/>
      <w:lvlJc w:val="left"/>
      <w:pPr>
        <w:tabs>
          <w:tab w:val="num" w:pos="4949"/>
        </w:tabs>
        <w:ind w:left="4949" w:hanging="283"/>
      </w:pPr>
      <w:rPr>
        <w:rFonts w:ascii="Symbol" w:hAnsi="Symbol" w:hint="default"/>
      </w:rPr>
    </w:lvl>
    <w:lvl w:ilvl="7">
      <w:start w:val="1"/>
      <w:numFmt w:val="bullet"/>
      <w:lvlText w:val=""/>
      <w:lvlJc w:val="left"/>
      <w:pPr>
        <w:tabs>
          <w:tab w:val="num" w:pos="5656"/>
        </w:tabs>
        <w:ind w:left="5656" w:hanging="283"/>
      </w:pPr>
      <w:rPr>
        <w:rFonts w:ascii="Symbol" w:hAnsi="Symbol" w:hint="default"/>
      </w:rPr>
    </w:lvl>
    <w:lvl w:ilvl="8">
      <w:start w:val="1"/>
      <w:numFmt w:val="bullet"/>
      <w:lvlText w:val=""/>
      <w:lvlJc w:val="left"/>
      <w:pPr>
        <w:tabs>
          <w:tab w:val="num" w:pos="6363"/>
        </w:tabs>
        <w:ind w:left="6363" w:hanging="283"/>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839"/>
    <w:rsid w:val="00076208"/>
    <w:rsid w:val="00160128"/>
    <w:rsid w:val="00162599"/>
    <w:rsid w:val="001E273F"/>
    <w:rsid w:val="00271EF0"/>
    <w:rsid w:val="002A4626"/>
    <w:rsid w:val="003230F5"/>
    <w:rsid w:val="003465E7"/>
    <w:rsid w:val="00380231"/>
    <w:rsid w:val="003A3294"/>
    <w:rsid w:val="003B12C8"/>
    <w:rsid w:val="003E7D0C"/>
    <w:rsid w:val="00435820"/>
    <w:rsid w:val="004E0E66"/>
    <w:rsid w:val="005837B9"/>
    <w:rsid w:val="00620839"/>
    <w:rsid w:val="00650A47"/>
    <w:rsid w:val="007117E7"/>
    <w:rsid w:val="00735F21"/>
    <w:rsid w:val="007B40B4"/>
    <w:rsid w:val="007B618E"/>
    <w:rsid w:val="007D6031"/>
    <w:rsid w:val="007F3C7A"/>
    <w:rsid w:val="00872BCB"/>
    <w:rsid w:val="008C3465"/>
    <w:rsid w:val="009000E8"/>
    <w:rsid w:val="00917FFC"/>
    <w:rsid w:val="00A33609"/>
    <w:rsid w:val="00A53B43"/>
    <w:rsid w:val="00A552A6"/>
    <w:rsid w:val="00A629F1"/>
    <w:rsid w:val="00AB4D43"/>
    <w:rsid w:val="00BA729D"/>
    <w:rsid w:val="00BF35FE"/>
    <w:rsid w:val="00C11531"/>
    <w:rsid w:val="00CB2E61"/>
    <w:rsid w:val="00CD2ECA"/>
    <w:rsid w:val="00D52A2C"/>
    <w:rsid w:val="00D5323C"/>
    <w:rsid w:val="00DD6E83"/>
    <w:rsid w:val="00E26E66"/>
    <w:rsid w:val="00E454AF"/>
    <w:rsid w:val="00EB39E6"/>
    <w:rsid w:val="00F03EFA"/>
    <w:rsid w:val="00F11685"/>
    <w:rsid w:val="00F875C5"/>
    <w:rsid w:val="00FE11A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E6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20839"/>
    <w:pPr>
      <w:spacing w:before="100" w:beforeAutospacing="1" w:after="100" w:afterAutospacing="1" w:line="240" w:lineRule="auto"/>
    </w:pPr>
    <w:rPr>
      <w:rFonts w:ascii="Times New Roman" w:eastAsia="Times New Roman" w:hAnsi="Times New Roman"/>
      <w:sz w:val="24"/>
      <w:szCs w:val="24"/>
      <w:lang w:eastAsia="el-GR"/>
    </w:rPr>
  </w:style>
  <w:style w:type="character" w:styleId="Hyperlink">
    <w:name w:val="Hyperlink"/>
    <w:basedOn w:val="DefaultParagraphFont"/>
    <w:uiPriority w:val="99"/>
    <w:rsid w:val="00620839"/>
    <w:rPr>
      <w:rFonts w:cs="Times New Roman"/>
      <w:color w:val="0000FF"/>
      <w:u w:val="single"/>
    </w:rPr>
  </w:style>
  <w:style w:type="character" w:styleId="Strong">
    <w:name w:val="Strong"/>
    <w:basedOn w:val="DefaultParagraphFont"/>
    <w:uiPriority w:val="99"/>
    <w:qFormat/>
    <w:rsid w:val="00620839"/>
    <w:rPr>
      <w:rFonts w:cs="Times New Roman"/>
      <w:b/>
      <w:bCs/>
    </w:rPr>
  </w:style>
  <w:style w:type="paragraph" w:styleId="BodyText">
    <w:name w:val="Body Text"/>
    <w:basedOn w:val="Normal"/>
    <w:link w:val="BodyTextChar"/>
    <w:uiPriority w:val="99"/>
    <w:rsid w:val="00650A47"/>
    <w:pPr>
      <w:spacing w:after="140"/>
    </w:pPr>
    <w:rPr>
      <w:rFonts w:ascii="Liberation Serif" w:eastAsia="NSimSun" w:hAnsi="Liberation Serif" w:cs="Arial"/>
      <w:kern w:val="2"/>
      <w:sz w:val="24"/>
      <w:szCs w:val="24"/>
      <w:lang w:eastAsia="zh-CN" w:bidi="hi-IN"/>
    </w:rPr>
  </w:style>
  <w:style w:type="character" w:customStyle="1" w:styleId="BodyTextChar">
    <w:name w:val="Body Text Char"/>
    <w:basedOn w:val="DefaultParagraphFont"/>
    <w:link w:val="BodyText"/>
    <w:uiPriority w:val="99"/>
    <w:locked/>
    <w:rsid w:val="00650A47"/>
    <w:rPr>
      <w:rFonts w:ascii="Liberation Serif" w:eastAsia="NSimSun" w:hAnsi="Liberation Serif" w:cs="Ari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004235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TotalTime>
  <Pages>2</Pages>
  <Words>1433</Words>
  <Characters>7742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user</cp:lastModifiedBy>
  <cp:revision>31</cp:revision>
  <cp:lastPrinted>2022-12-01T09:14:00Z</cp:lastPrinted>
  <dcterms:created xsi:type="dcterms:W3CDTF">2020-03-27T09:26:00Z</dcterms:created>
  <dcterms:modified xsi:type="dcterms:W3CDTF">2022-12-01T09:33:00Z</dcterms:modified>
</cp:coreProperties>
</file>